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6317" w14:textId="416D2713" w:rsidR="000E0337" w:rsidRDefault="00BD7D9B">
      <w:r>
        <w:rPr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0D9A0" wp14:editId="0530D5DC">
                <wp:simplePos x="0" y="0"/>
                <wp:positionH relativeFrom="column">
                  <wp:posOffset>6985</wp:posOffset>
                </wp:positionH>
                <wp:positionV relativeFrom="paragraph">
                  <wp:posOffset>3810</wp:posOffset>
                </wp:positionV>
                <wp:extent cx="800100" cy="857250"/>
                <wp:effectExtent l="0" t="0" r="19050" b="19050"/>
                <wp:wrapNone/>
                <wp:docPr id="10311347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2C528" w14:textId="54AFFE5A" w:rsidR="00BD7D9B" w:rsidRDefault="00502305">
                            <w:r>
                              <w:rPr>
                                <w:rFonts w:hint="eastAsia"/>
                              </w:rPr>
                              <w:t>85</w:t>
                            </w:r>
                            <w:r w:rsidR="00BD7D9B">
                              <w:rPr>
                                <w:rFonts w:hint="eastAsia"/>
                              </w:rPr>
                              <w:t>円切手を必ず貼り付けて下さい。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80D9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55pt;margin-top:.3pt;width:63pt;height:6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" filled="f" strokeweight=".5pt">
                <v:textbox>
                  <w:txbxContent>
                    <w:p w14:paraId="5B22C528" w14:textId="54AFFE5A" w:rsidR="00BD7D9B" w:rsidRDefault="00502305">
                      <w:r>
                        <w:rPr>
                          <w:rFonts w:hint="eastAsia"/>
                        </w:rPr>
                        <w:t>85</w:t>
                      </w:r>
                      <w:r w:rsidR="00BD7D9B">
                        <w:rPr>
                          <w:rFonts w:hint="eastAsia"/>
                        </w:rPr>
                        <w:t>円切手を必ず貼り付けて下さい。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51D0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4CE2F" wp14:editId="4EF3F7B2">
                <wp:simplePos x="0" y="0"/>
                <wp:positionH relativeFrom="column">
                  <wp:posOffset>-28517</wp:posOffset>
                </wp:positionH>
                <wp:positionV relativeFrom="paragraph">
                  <wp:posOffset>3864033</wp:posOffset>
                </wp:positionV>
                <wp:extent cx="3278909" cy="810491"/>
                <wp:effectExtent l="0" t="0" r="17145" b="8890"/>
                <wp:wrapNone/>
                <wp:docPr id="30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909" cy="810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75"/>
                            </w:tblGrid>
                            <w:tr w:rsidR="000E0337" w14:paraId="6DB7E5FF" w14:textId="77777777" w:rsidTr="00451D06">
                              <w:trPr>
                                <w:cantSplit/>
                                <w:trHeight w:val="1139"/>
                              </w:trPr>
                              <w:tc>
                                <w:tcPr>
                                  <w:tcW w:w="4975" w:type="dxa"/>
                                </w:tcPr>
                                <w:p w14:paraId="1F867121" w14:textId="7AD8FBC7" w:rsidR="000C6FD7" w:rsidRDefault="000C6FD7" w:rsidP="000C6FD7">
                                  <w:pPr>
                                    <w:pStyle w:val="S1"/>
                                    <w:ind w:left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0" w:name="sndAddress" w:colFirst="0" w:colLast="0"/>
                                  <w:r w:rsidRPr="000C6FD7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社会福祉法人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C6FD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徳島市社会福祉協議会</w:t>
                                  </w:r>
                                </w:p>
                                <w:p w14:paraId="2F0FEF74" w14:textId="77777777" w:rsidR="000C6FD7" w:rsidRPr="000C6FD7" w:rsidRDefault="000C6FD7" w:rsidP="000C6FD7">
                                  <w:pPr>
                                    <w:pStyle w:val="S1"/>
                                    <w:spacing w:line="140" w:lineRule="exact"/>
                                    <w:ind w:lef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791557" w14:textId="77777777" w:rsidR="000C6FD7" w:rsidRDefault="00451D06" w:rsidP="000C6FD7">
                                  <w:pPr>
                                    <w:pStyle w:val="S1"/>
                                    <w:ind w:left="0"/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 w:rsidRPr="000C6FD7">
                                    <w:rPr>
                                      <w:rFonts w:hint="eastAsia"/>
                                      <w:szCs w:val="18"/>
                                    </w:rPr>
                                    <w:t>〒770－8053</w:t>
                                  </w:r>
                                  <w:r w:rsidR="000C6FD7">
                                    <w:rPr>
                                      <w:szCs w:val="18"/>
                                    </w:rPr>
                                    <w:t xml:space="preserve">  </w:t>
                                  </w:r>
                                  <w:r w:rsidR="000E0337" w:rsidRPr="000C6FD7">
                                    <w:rPr>
                                      <w:rFonts w:hint="eastAsia"/>
                                      <w:szCs w:val="18"/>
                                    </w:rPr>
                                    <w:t>徳島市沖浜東２丁目１６番地</w:t>
                                  </w:r>
                                </w:p>
                                <w:p w14:paraId="17E923F3" w14:textId="7C258329" w:rsidR="000E0337" w:rsidRPr="000C6FD7" w:rsidRDefault="000C6FD7" w:rsidP="000C6FD7">
                                  <w:pPr>
                                    <w:pStyle w:val="S1"/>
                                    <w:ind w:left="0"/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徳</w:t>
                                  </w:r>
                                  <w:r w:rsidR="000E0337" w:rsidRPr="000C6FD7">
                                    <w:rPr>
                                      <w:rFonts w:hint="eastAsia"/>
                                      <w:szCs w:val="18"/>
                                    </w:rPr>
                                    <w:t>島市生涯福祉センター内</w:t>
                                  </w:r>
                                </w:p>
                                <w:p w14:paraId="5790EBEE" w14:textId="61DB05F1" w:rsidR="000E0337" w:rsidRPr="000C6FD7" w:rsidRDefault="000E0337" w:rsidP="000C6FD7">
                                  <w:pPr>
                                    <w:pStyle w:val="S0"/>
                                    <w:ind w:left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6FD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電話</w:t>
                                  </w:r>
                                  <w:r w:rsidR="000C6FD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C6FD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088</w:t>
                                  </w:r>
                                  <w:r w:rsidR="000C6FD7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0C6FD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625-4356　FAX</w:t>
                                  </w:r>
                                  <w:r w:rsidR="000C6FD7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C6FD7">
                                    <w:rPr>
                                      <w:sz w:val="18"/>
                                      <w:szCs w:val="18"/>
                                    </w:rPr>
                                    <w:t>088</w:t>
                                  </w:r>
                                  <w:r w:rsidR="000C6FD7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0C6FD7">
                                    <w:rPr>
                                      <w:sz w:val="18"/>
                                      <w:szCs w:val="18"/>
                                    </w:rPr>
                                    <w:t>625</w:t>
                                  </w:r>
                                  <w:r w:rsidR="000C6FD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0C6FD7">
                                    <w:rPr>
                                      <w:sz w:val="18"/>
                                      <w:szCs w:val="18"/>
                                    </w:rPr>
                                    <w:t>43</w:t>
                                  </w:r>
                                  <w:r w:rsidR="00D67DB9" w:rsidRPr="000C6FD7">
                                    <w:rPr>
                                      <w:sz w:val="18"/>
                                      <w:szCs w:val="18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42FF4DFD" w14:textId="77777777" w:rsidR="000E0337" w:rsidRDefault="000E03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4CE2F" id="テキスト ボックス 38" o:spid="_x0000_s1027" type="#_x0000_t202" style="position:absolute;left:0;text-align:left;margin-left:-2.25pt;margin-top:304.25pt;width:258.2pt;height:6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75"/>
                      </w:tblGrid>
                      <w:tr w:rsidR="000E0337" w14:paraId="6DB7E5FF" w14:textId="77777777" w:rsidTr="00451D06">
                        <w:trPr>
                          <w:cantSplit/>
                          <w:trHeight w:val="1139"/>
                        </w:trPr>
                        <w:tc>
                          <w:tcPr>
                            <w:tcW w:w="4975" w:type="dxa"/>
                          </w:tcPr>
                          <w:p w14:paraId="1F867121" w14:textId="7AD8FBC7" w:rsidR="000C6FD7" w:rsidRDefault="000C6FD7" w:rsidP="000C6FD7">
                            <w:pPr>
                              <w:pStyle w:val="S1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1" w:name="sndAddress" w:colFirst="0" w:colLast="0"/>
                            <w:r w:rsidRPr="000C6FD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社会福祉法人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6FD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徳島市社会福祉協議会</w:t>
                            </w:r>
                          </w:p>
                          <w:p w14:paraId="2F0FEF74" w14:textId="77777777" w:rsidR="000C6FD7" w:rsidRPr="000C6FD7" w:rsidRDefault="000C6FD7" w:rsidP="000C6FD7">
                            <w:pPr>
                              <w:pStyle w:val="S1"/>
                              <w:spacing w:line="140" w:lineRule="exact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791557" w14:textId="77777777" w:rsidR="000C6FD7" w:rsidRDefault="00451D06" w:rsidP="000C6FD7">
                            <w:pPr>
                              <w:pStyle w:val="S1"/>
                              <w:ind w:left="0"/>
                              <w:jc w:val="center"/>
                              <w:rPr>
                                <w:szCs w:val="18"/>
                              </w:rPr>
                            </w:pPr>
                            <w:r w:rsidRPr="000C6FD7">
                              <w:rPr>
                                <w:rFonts w:hint="eastAsia"/>
                                <w:szCs w:val="18"/>
                              </w:rPr>
                              <w:t>〒770－8053</w:t>
                            </w:r>
                            <w:r w:rsidR="000C6FD7">
                              <w:rPr>
                                <w:szCs w:val="18"/>
                              </w:rPr>
                              <w:t xml:space="preserve">  </w:t>
                            </w:r>
                            <w:r w:rsidR="000E0337" w:rsidRPr="000C6FD7">
                              <w:rPr>
                                <w:rFonts w:hint="eastAsia"/>
                                <w:szCs w:val="18"/>
                              </w:rPr>
                              <w:t>徳島市沖浜東２丁目１６番地</w:t>
                            </w:r>
                          </w:p>
                          <w:p w14:paraId="17E923F3" w14:textId="7C258329" w:rsidR="000E0337" w:rsidRPr="000C6FD7" w:rsidRDefault="000C6FD7" w:rsidP="000C6FD7">
                            <w:pPr>
                              <w:pStyle w:val="S1"/>
                              <w:ind w:left="0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徳</w:t>
                            </w:r>
                            <w:r w:rsidR="000E0337" w:rsidRPr="000C6FD7">
                              <w:rPr>
                                <w:rFonts w:hint="eastAsia"/>
                                <w:szCs w:val="18"/>
                              </w:rPr>
                              <w:t>島市生涯福祉センター内</w:t>
                            </w:r>
                          </w:p>
                          <w:p w14:paraId="5790EBEE" w14:textId="61DB05F1" w:rsidR="000E0337" w:rsidRPr="000C6FD7" w:rsidRDefault="000E0337" w:rsidP="000C6FD7">
                            <w:pPr>
                              <w:pStyle w:val="S0"/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6F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</w:t>
                            </w:r>
                            <w:r w:rsidR="000C6F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0C6F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088</w:t>
                            </w:r>
                            <w:r w:rsidR="000C6FD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0C6F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625-4356　FAX</w:t>
                            </w:r>
                            <w:r w:rsidR="000C6FD7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0C6FD7">
                              <w:rPr>
                                <w:sz w:val="18"/>
                                <w:szCs w:val="18"/>
                              </w:rPr>
                              <w:t>088</w:t>
                            </w:r>
                            <w:r w:rsidR="000C6FD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0C6FD7">
                              <w:rPr>
                                <w:sz w:val="18"/>
                                <w:szCs w:val="18"/>
                              </w:rPr>
                              <w:t>625</w:t>
                            </w:r>
                            <w:r w:rsidR="000C6F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0C6FD7">
                              <w:rPr>
                                <w:sz w:val="18"/>
                                <w:szCs w:val="18"/>
                              </w:rPr>
                              <w:t>43</w:t>
                            </w:r>
                            <w:r w:rsidR="00D67DB9" w:rsidRPr="000C6FD7">
                              <w:rPr>
                                <w:sz w:val="18"/>
                                <w:szCs w:val="18"/>
                              </w:rPr>
                              <w:t>77</w:t>
                            </w:r>
                          </w:p>
                        </w:tc>
                      </w:tr>
                      <w:bookmarkEnd w:id="1"/>
                    </w:tbl>
                    <w:p w14:paraId="42FF4DFD" w14:textId="77777777" w:rsidR="000E0337" w:rsidRDefault="000E0337"/>
                  </w:txbxContent>
                </v:textbox>
              </v:shape>
            </w:pict>
          </mc:Fallback>
        </mc:AlternateContent>
      </w:r>
      <w:r w:rsidR="00451D06">
        <w:rPr>
          <w:noProof/>
          <w:sz w:val="20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0ACA8C0E" wp14:editId="12590FE5">
            <wp:simplePos x="0" y="0"/>
            <wp:positionH relativeFrom="column">
              <wp:posOffset>1221105</wp:posOffset>
            </wp:positionH>
            <wp:positionV relativeFrom="paragraph">
              <wp:posOffset>10564</wp:posOffset>
            </wp:positionV>
            <wp:extent cx="1898015" cy="450850"/>
            <wp:effectExtent l="0" t="0" r="6985" b="6350"/>
            <wp:wrapNone/>
            <wp:docPr id="16012102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10214" name="図 16012102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3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42453" wp14:editId="76CE35D3">
                <wp:simplePos x="0" y="0"/>
                <wp:positionH relativeFrom="column">
                  <wp:posOffset>234950</wp:posOffset>
                </wp:positionH>
                <wp:positionV relativeFrom="paragraph">
                  <wp:posOffset>2115185</wp:posOffset>
                </wp:positionV>
                <wp:extent cx="2913380" cy="909320"/>
                <wp:effectExtent l="0" t="0" r="1270" b="5080"/>
                <wp:wrapNone/>
                <wp:docPr id="31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94"/>
                              <w:gridCol w:w="1107"/>
                            </w:tblGrid>
                            <w:tr w:rsidR="000E0337" w14:paraId="4DF82CA9" w14:textId="77777777" w:rsidTr="000E0337">
                              <w:trPr>
                                <w:cantSplit/>
                                <w:trHeight w:val="1418"/>
                              </w:trPr>
                              <w:tc>
                                <w:tcPr>
                                  <w:tcW w:w="3094" w:type="dxa"/>
                                </w:tcPr>
                                <w:bookmarkStart w:id="2" w:name="rcvName"/>
                                <w:p w14:paraId="6C99B8EA" w14:textId="77777777" w:rsidR="000E0337" w:rsidRDefault="000E0337" w:rsidP="000E0337">
                                  <w:pPr>
                                    <w:pStyle w:val="R0"/>
                                  </w:pPr>
                                  <w:r w:rsidRPr="000E0337">
                                    <w:rPr>
                                      <w:sz w:val="29"/>
                                    </w:rPr>
                                    <w:fldChar w:fldCharType="begin"/>
                                  </w:r>
                                  <w:r w:rsidRPr="000E0337">
                                    <w:rPr>
                                      <w:sz w:val="29"/>
                                    </w:rPr>
                                    <w:instrText xml:space="preserve"> MERGEFIELD 役職 \m </w:instrText>
                                  </w:r>
                                  <w:r w:rsidRPr="000E0337">
                                    <w:rPr>
                                      <w:sz w:val="29"/>
                                    </w:rPr>
                                    <w:fldChar w:fldCharType="end"/>
                                  </w:r>
                                  <w:r>
                                    <w:tab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氏名 \m </w:instrText>
                                  </w:r>
                                  <w:r>
                                    <w:fldChar w:fldCharType="end"/>
                                  </w:r>
                                </w:p>
                                <w:bookmarkStart w:id="3" w:name="rcvOptName"/>
                                <w:bookmarkEnd w:id="2"/>
                                <w:p w14:paraId="6057DE7E" w14:textId="77777777" w:rsidR="000E0337" w:rsidRDefault="000E0337">
                                  <w:pPr>
                                    <w:pStyle w:val="R0"/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連名 \m </w:instrText>
                                  </w:r>
                                  <w:r>
                                    <w:fldChar w:fldCharType="end"/>
                                  </w:r>
                                  <w:bookmarkEnd w:id="3"/>
                                </w:p>
                              </w:tc>
                              <w:bookmarkStart w:id="4" w:name="rcvSama"/>
                              <w:tc>
                                <w:tcPr>
                                  <w:tcW w:w="1107" w:type="dxa"/>
                                </w:tcPr>
                                <w:p w14:paraId="25FF80C9" w14:textId="7626672D" w:rsidR="000E0337" w:rsidRDefault="000E0337">
                                  <w:pPr>
                                    <w:pStyle w:val="R0"/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MERGEFIELD 敬称 \m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&lt;&gt; "" </w:instrText>
                                  </w:r>
                                  <w:fldSimple w:instr=" MERGEFIELD 敬称 \m ">
                                    <w:r>
                                      <w:rPr>
                                        <w:noProof/>
                                      </w:rPr>
                                      <w:instrText>«敬称»</w:instrText>
                                    </w:r>
                                  </w:fldSimple>
                                  <w:r>
                                    <w:instrText xml:space="preserve"> "様" </w:instrText>
                                  </w:r>
                                  <w:r>
                                    <w:fldChar w:fldCharType="separate"/>
                                  </w:r>
                                  <w:r w:rsidR="00BD7D9B">
                                    <w:rPr>
                                      <w:noProof/>
                                    </w:rPr>
                                    <w:t>様</w:t>
                                  </w:r>
                                  <w:r>
                                    <w:fldChar w:fldCharType="end"/>
                                  </w:r>
                                  <w:bookmarkEnd w:id="4"/>
                                </w:p>
                                <w:p w14:paraId="55FC5FE8" w14:textId="3DC3DAEE" w:rsidR="000E0337" w:rsidRDefault="000E0337">
                                  <w:pPr>
                                    <w:pStyle w:val="R0"/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連名 \m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&lt;&gt; "" </w:instrText>
                                  </w:r>
                                  <w:fldSimple w:instr=" REF rcvSama ">
                                    <w:r>
                                      <w:rPr>
                                        <w:rFonts w:hint="eastAsia"/>
                                      </w:rPr>
                                      <w:instrText>様</w:instrText>
                                    </w:r>
                                  </w:fldSimple>
                                  <w:r>
                                    <w:instrText xml:space="preserve"> ""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44D62004" w14:textId="77777777" w:rsidR="000E0337" w:rsidRDefault="000E03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42453" id="テキスト ボックス 37" o:spid="_x0000_s1028" type="#_x0000_t202" style="position:absolute;left:0;text-align:left;margin-left:18.5pt;margin-top:166.55pt;width:229.4pt;height:7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94"/>
                        <w:gridCol w:w="1107"/>
                      </w:tblGrid>
                      <w:tr w:rsidR="000E0337" w14:paraId="4DF82CA9" w14:textId="77777777" w:rsidTr="000E0337">
                        <w:trPr>
                          <w:cantSplit/>
                          <w:trHeight w:val="1418"/>
                        </w:trPr>
                        <w:tc>
                          <w:tcPr>
                            <w:tcW w:w="3094" w:type="dxa"/>
                          </w:tcPr>
                          <w:bookmarkStart w:id="5" w:name="rcvName"/>
                          <w:p w14:paraId="6C99B8EA" w14:textId="77777777" w:rsidR="000E0337" w:rsidRDefault="000E0337" w:rsidP="000E0337">
                            <w:pPr>
                              <w:pStyle w:val="R0"/>
                            </w:pPr>
                            <w:r w:rsidRPr="000E0337">
                              <w:rPr>
                                <w:sz w:val="29"/>
                              </w:rPr>
                              <w:fldChar w:fldCharType="begin"/>
                            </w:r>
                            <w:r w:rsidRPr="000E0337">
                              <w:rPr>
                                <w:sz w:val="29"/>
                              </w:rPr>
                              <w:instrText xml:space="preserve"> MERGEFIELD 役職 \m </w:instrText>
                            </w:r>
                            <w:r w:rsidRPr="000E0337">
                              <w:rPr>
                                <w:sz w:val="29"/>
                              </w:rPr>
                              <w:fldChar w:fldCharType="end"/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氏名 \m </w:instrText>
                            </w:r>
                            <w:r>
                              <w:fldChar w:fldCharType="end"/>
                            </w:r>
                          </w:p>
                          <w:bookmarkStart w:id="6" w:name="rcvOptName"/>
                          <w:bookmarkEnd w:id="5"/>
                          <w:p w14:paraId="6057DE7E" w14:textId="77777777" w:rsidR="000E0337" w:rsidRDefault="000E0337">
                            <w:pPr>
                              <w:pStyle w:val="R0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連名 \m </w:instrText>
                            </w:r>
                            <w:r>
                              <w:fldChar w:fldCharType="end"/>
                            </w:r>
                            <w:bookmarkEnd w:id="6"/>
                          </w:p>
                        </w:tc>
                        <w:bookmarkStart w:id="7" w:name="rcvSama"/>
                        <w:tc>
                          <w:tcPr>
                            <w:tcW w:w="1107" w:type="dxa"/>
                          </w:tcPr>
                          <w:p w14:paraId="25FF80C9" w14:textId="7626672D" w:rsidR="000E0337" w:rsidRDefault="000E0337">
                            <w:pPr>
                              <w:pStyle w:val="R0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MERGEFIELD 敬称 \m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&lt;&gt; "" </w:instrText>
                            </w:r>
                            <w:fldSimple w:instr=" MERGEFIELD 敬称 \m ">
                              <w:r>
                                <w:rPr>
                                  <w:noProof/>
                                </w:rPr>
                                <w:instrText>«敬称»</w:instrText>
                              </w:r>
                            </w:fldSimple>
                            <w:r>
                              <w:instrText xml:space="preserve"> "様" </w:instrText>
                            </w:r>
                            <w:r>
                              <w:fldChar w:fldCharType="separate"/>
                            </w:r>
                            <w:r w:rsidR="00BD7D9B">
                              <w:rPr>
                                <w:noProof/>
                              </w:rPr>
                              <w:t>様</w:t>
                            </w:r>
                            <w:r>
                              <w:fldChar w:fldCharType="end"/>
                            </w:r>
                            <w:bookmarkEnd w:id="7"/>
                          </w:p>
                          <w:p w14:paraId="55FC5FE8" w14:textId="3DC3DAEE" w:rsidR="000E0337" w:rsidRDefault="000E0337">
                            <w:pPr>
                              <w:pStyle w:val="R0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連名 \m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&lt;&gt; "" </w:instrText>
                            </w:r>
                            <w:fldSimple w:instr=" REF rcvSama ">
                              <w:r>
                                <w:rPr>
                                  <w:rFonts w:hint="eastAsia"/>
                                </w:rPr>
                                <w:instrText>様</w:instrText>
                              </w:r>
                            </w:fldSimple>
                            <w:r>
                              <w:instrText xml:space="preserve"> ""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14:paraId="44D62004" w14:textId="77777777" w:rsidR="000E0337" w:rsidRDefault="000E0337"/>
                  </w:txbxContent>
                </v:textbox>
              </v:shape>
            </w:pict>
          </mc:Fallback>
        </mc:AlternateContent>
      </w:r>
      <w:r w:rsidR="000E03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DAC7E" wp14:editId="3F2F4BD8">
                <wp:simplePos x="0" y="0"/>
                <wp:positionH relativeFrom="column">
                  <wp:posOffset>276860</wp:posOffset>
                </wp:positionH>
                <wp:positionV relativeFrom="paragraph">
                  <wp:posOffset>1753235</wp:posOffset>
                </wp:positionV>
                <wp:extent cx="2846070" cy="347345"/>
                <wp:effectExtent l="0" t="0" r="11430" b="14605"/>
                <wp:wrapNone/>
                <wp:docPr id="2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7"/>
                            </w:tblGrid>
                            <w:tr w:rsidR="000E0337" w14:paraId="3BD5F854" w14:textId="77777777" w:rsidTr="000E0337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4237" w:type="dxa"/>
                                  <w:vAlign w:val="bottom"/>
                                </w:tcPr>
                                <w:bookmarkStart w:id="8" w:name="rcvOffice" w:colFirst="0" w:colLast="0"/>
                                <w:p w14:paraId="0F90DB26" w14:textId="77777777" w:rsidR="000E0337" w:rsidRDefault="000E0337" w:rsidP="000E0337">
                                  <w:pPr>
                                    <w:pStyle w:val="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会社 \m </w:instrText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4333F8A0" w14:textId="77777777" w:rsidR="000E0337" w:rsidRDefault="000E0337" w:rsidP="000E0337">
                                  <w:pPr>
                                    <w:pStyle w:val="R3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部署 \m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bookmarkEnd w:id="8"/>
                          </w:tbl>
                          <w:p w14:paraId="1AA47F11" w14:textId="77777777" w:rsidR="000E0337" w:rsidRDefault="000E03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DAC7E" id="テキスト ボックス 39" o:spid="_x0000_s1029" type="#_x0000_t202" style="position:absolute;left:0;text-align:left;margin-left:21.8pt;margin-top:138.05pt;width:224.1pt;height:2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-14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7"/>
                      </w:tblGrid>
                      <w:tr w:rsidR="000E0337" w14:paraId="3BD5F854" w14:textId="77777777" w:rsidTr="000E0337">
                        <w:trPr>
                          <w:cantSplit/>
                          <w:trHeight w:val="567"/>
                        </w:trPr>
                        <w:tc>
                          <w:tcPr>
                            <w:tcW w:w="4237" w:type="dxa"/>
                            <w:vAlign w:val="bottom"/>
                          </w:tcPr>
                          <w:bookmarkStart w:id="9" w:name="rcvOffice" w:colFirst="0" w:colLast="0"/>
                          <w:p w14:paraId="0F90DB26" w14:textId="77777777" w:rsidR="000E0337" w:rsidRDefault="000E0337" w:rsidP="000E0337">
                            <w:pPr>
                              <w:pStyle w:val="R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会社 \m </w:instrText>
                            </w:r>
                            <w:r>
                              <w:fldChar w:fldCharType="end"/>
                            </w:r>
                          </w:p>
                          <w:p w14:paraId="4333F8A0" w14:textId="77777777" w:rsidR="000E0337" w:rsidRDefault="000E0337" w:rsidP="000E0337">
                            <w:pPr>
                              <w:pStyle w:val="R3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部署 \m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bookmarkEnd w:id="9"/>
                    </w:tbl>
                    <w:p w14:paraId="1AA47F11" w14:textId="77777777" w:rsidR="000E0337" w:rsidRDefault="000E0337"/>
                  </w:txbxContent>
                </v:textbox>
              </v:shape>
            </w:pict>
          </mc:Fallback>
        </mc:AlternateContent>
      </w:r>
      <w:r w:rsidR="000E03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D70CB" wp14:editId="2B5CCEA0">
                <wp:simplePos x="0" y="0"/>
                <wp:positionH relativeFrom="column">
                  <wp:posOffset>507365</wp:posOffset>
                </wp:positionH>
                <wp:positionV relativeFrom="paragraph">
                  <wp:posOffset>1324610</wp:posOffset>
                </wp:positionV>
                <wp:extent cx="2573020" cy="433070"/>
                <wp:effectExtent l="0" t="0" r="17780" b="5080"/>
                <wp:wrapNone/>
                <wp:docPr id="28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28"/>
                            </w:tblGrid>
                            <w:tr w:rsidR="000E0337" w14:paraId="1E7BEC3D" w14:textId="77777777" w:rsidTr="000E0337">
                              <w:trPr>
                                <w:cantSplit/>
                                <w:trHeight w:val="709"/>
                              </w:trPr>
                              <w:tc>
                                <w:tcPr>
                                  <w:tcW w:w="3828" w:type="dxa"/>
                                </w:tcPr>
                                <w:bookmarkStart w:id="10" w:name="rcvAddress" w:colFirst="0" w:colLast="0"/>
                                <w:p w14:paraId="527880E1" w14:textId="77777777" w:rsidR="000E0337" w:rsidRDefault="000E0337" w:rsidP="000E0337">
                                  <w:pPr>
                                    <w:pStyle w:val="R1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住所_1 \m </w:instrText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73F5243B" w14:textId="77777777" w:rsidR="000E0337" w:rsidRDefault="000E0337" w:rsidP="000E0337">
                                  <w:pPr>
                                    <w:pStyle w:val="R2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住所_2 \m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bookmarkEnd w:id="10"/>
                          </w:tbl>
                          <w:p w14:paraId="13229CEE" w14:textId="77777777" w:rsidR="000E0337" w:rsidRDefault="000E03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D70CB" id="テキスト ボックス 36" o:spid="_x0000_s1030" type="#_x0000_t202" style="position:absolute;left:0;text-align:left;margin-left:39.95pt;margin-top:104.3pt;width:202.6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28"/>
                      </w:tblGrid>
                      <w:tr w:rsidR="000E0337" w14:paraId="1E7BEC3D" w14:textId="77777777" w:rsidTr="000E0337">
                        <w:trPr>
                          <w:cantSplit/>
                          <w:trHeight w:val="709"/>
                        </w:trPr>
                        <w:tc>
                          <w:tcPr>
                            <w:tcW w:w="3828" w:type="dxa"/>
                          </w:tcPr>
                          <w:bookmarkStart w:id="11" w:name="rcvAddress" w:colFirst="0" w:colLast="0"/>
                          <w:p w14:paraId="527880E1" w14:textId="77777777" w:rsidR="000E0337" w:rsidRDefault="000E0337" w:rsidP="000E0337">
                            <w:pPr>
                              <w:pStyle w:val="R1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住所_1 \m </w:instrText>
                            </w:r>
                            <w:r>
                              <w:fldChar w:fldCharType="end"/>
                            </w:r>
                          </w:p>
                          <w:p w14:paraId="73F5243B" w14:textId="77777777" w:rsidR="000E0337" w:rsidRDefault="000E0337" w:rsidP="000E0337">
                            <w:pPr>
                              <w:pStyle w:val="R2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住所_2 \m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bookmarkEnd w:id="11"/>
                    </w:tbl>
                    <w:p w14:paraId="13229CEE" w14:textId="77777777" w:rsidR="000E0337" w:rsidRDefault="000E0337"/>
                  </w:txbxContent>
                </v:textbox>
              </v:shape>
            </w:pict>
          </mc:Fallback>
        </mc:AlternateContent>
      </w:r>
      <w:r w:rsidR="000E03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F906A" wp14:editId="21CC833D">
                <wp:simplePos x="0" y="0"/>
                <wp:positionH relativeFrom="column">
                  <wp:posOffset>1244600</wp:posOffset>
                </wp:positionH>
                <wp:positionV relativeFrom="paragraph">
                  <wp:posOffset>-53975</wp:posOffset>
                </wp:positionV>
                <wp:extent cx="1913255" cy="469265"/>
                <wp:effectExtent l="0" t="0" r="10795" b="6985"/>
                <wp:wrapNone/>
                <wp:docPr id="27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93" w:type="dxa"/>
                              <w:tblInd w:w="2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7"/>
                              <w:gridCol w:w="1566"/>
                            </w:tblGrid>
                            <w:tr w:rsidR="000E0337" w14:paraId="6CBDBD86" w14:textId="77777777" w:rsidTr="000E0337">
                              <w:trPr>
                                <w:trHeight w:val="715"/>
                              </w:trPr>
                              <w:tc>
                                <w:tcPr>
                                  <w:tcW w:w="1227" w:type="dxa"/>
                                </w:tcPr>
                                <w:bookmarkStart w:id="12" w:name="rcvZipA" w:colFirst="0" w:colLast="0"/>
                                <w:bookmarkStart w:id="13" w:name="rcvZipB" w:colFirst="1" w:colLast="1"/>
                                <w:p w14:paraId="22B2194C" w14:textId="77777777" w:rsidR="000E0337" w:rsidRPr="000E0337" w:rsidRDefault="000E0337" w:rsidP="000E0337">
                                  <w:pPr>
                                    <w:pStyle w:val="RA"/>
                                    <w:ind w:left="-10"/>
                                    <w:rPr>
                                      <w:rFonts w:ascii="OCRB"/>
                                    </w:rPr>
                                  </w:pPr>
                                  <w:r w:rsidRPr="000E0337">
                                    <w:rPr>
                                      <w:rFonts w:ascii="OCRB"/>
                                    </w:rPr>
                                    <w:fldChar w:fldCharType="begin"/>
                                  </w:r>
                                  <w:r w:rsidRPr="000E0337">
                                    <w:rPr>
                                      <w:rFonts w:ascii="OCRB"/>
                                    </w:rPr>
                                    <w:instrText xml:space="preserve"> MERGEFIELD </w:instrText>
                                  </w:r>
                                  <w:r w:rsidRPr="000E0337">
                                    <w:rPr>
                                      <w:rFonts w:ascii="OCRB"/>
                                    </w:rPr>
                                    <w:instrText>郵便番号</w:instrText>
                                  </w:r>
                                  <w:r w:rsidRPr="000E0337">
                                    <w:rPr>
                                      <w:rFonts w:ascii="OCRB"/>
                                    </w:rPr>
                                    <w:instrText xml:space="preserve"> \*sbchar \m </w:instrText>
                                  </w:r>
                                  <w:r w:rsidRPr="000E0337">
                                    <w:rPr>
                                      <w:rFonts w:ascii="OCRB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25814EEE" w14:textId="77777777" w:rsidR="000E0337" w:rsidRPr="000E0337" w:rsidRDefault="000E0337" w:rsidP="000E0337">
                                  <w:pPr>
                                    <w:pStyle w:val="RB"/>
                                    <w:ind w:right="-168"/>
                                    <w:rPr>
                                      <w:rFonts w:ascii="OCRB"/>
                                    </w:rPr>
                                  </w:pPr>
                                  <w:r w:rsidRPr="000E0337">
                                    <w:rPr>
                                      <w:rFonts w:ascii="OCRB"/>
                                    </w:rPr>
                                    <w:fldChar w:fldCharType="begin"/>
                                  </w:r>
                                  <w:r w:rsidRPr="000E0337">
                                    <w:rPr>
                                      <w:rFonts w:ascii="OCRB"/>
                                    </w:rPr>
                                    <w:instrText xml:space="preserve"> MERGEFIELD </w:instrText>
                                  </w:r>
                                  <w:r w:rsidRPr="000E0337">
                                    <w:rPr>
                                      <w:rFonts w:ascii="OCRB"/>
                                    </w:rPr>
                                    <w:instrText>郵便番号</w:instrText>
                                  </w:r>
                                  <w:r w:rsidRPr="000E0337">
                                    <w:rPr>
                                      <w:rFonts w:ascii="OCRB"/>
                                    </w:rPr>
                                    <w:instrText xml:space="preserve"> \*sbchar \m </w:instrText>
                                  </w:r>
                                  <w:r w:rsidRPr="000E0337">
                                    <w:rPr>
                                      <w:rFonts w:ascii="OCRB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bookmarkEnd w:id="12"/>
                            <w:bookmarkEnd w:id="13"/>
                          </w:tbl>
                          <w:p w14:paraId="461CBF4E" w14:textId="77777777" w:rsidR="000E0337" w:rsidRDefault="000E03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906A" id="テキスト ボックス 34" o:spid="_x0000_s1031" type="#_x0000_t202" style="position:absolute;left:0;text-align:left;margin-left:98pt;margin-top:-4.25pt;width:150.6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2793" w:type="dxa"/>
                        <w:tblInd w:w="2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7"/>
                        <w:gridCol w:w="1566"/>
                      </w:tblGrid>
                      <w:tr w:rsidR="000E0337" w14:paraId="6CBDBD86" w14:textId="77777777" w:rsidTr="000E0337">
                        <w:trPr>
                          <w:trHeight w:val="715"/>
                        </w:trPr>
                        <w:tc>
                          <w:tcPr>
                            <w:tcW w:w="1227" w:type="dxa"/>
                          </w:tcPr>
                          <w:bookmarkStart w:id="14" w:name="rcvZipA" w:colFirst="0" w:colLast="0"/>
                          <w:bookmarkStart w:id="15" w:name="rcvZipB" w:colFirst="1" w:colLast="1"/>
                          <w:p w14:paraId="22B2194C" w14:textId="77777777" w:rsidR="000E0337" w:rsidRPr="000E0337" w:rsidRDefault="000E0337" w:rsidP="000E0337">
                            <w:pPr>
                              <w:pStyle w:val="RA"/>
                              <w:ind w:left="-10"/>
                              <w:rPr>
                                <w:rFonts w:ascii="OCRB"/>
                              </w:rPr>
                            </w:pPr>
                            <w:r w:rsidRPr="000E0337">
                              <w:rPr>
                                <w:rFonts w:ascii="OCRB"/>
                              </w:rPr>
                              <w:fldChar w:fldCharType="begin"/>
                            </w:r>
                            <w:r w:rsidRPr="000E0337">
                              <w:rPr>
                                <w:rFonts w:ascii="OCRB"/>
                              </w:rPr>
                              <w:instrText xml:space="preserve"> MERGEFIELD </w:instrText>
                            </w:r>
                            <w:r w:rsidRPr="000E0337">
                              <w:rPr>
                                <w:rFonts w:ascii="OCRB"/>
                              </w:rPr>
                              <w:instrText>郵便番号</w:instrText>
                            </w:r>
                            <w:r w:rsidRPr="000E0337">
                              <w:rPr>
                                <w:rFonts w:ascii="OCRB"/>
                              </w:rPr>
                              <w:instrText xml:space="preserve"> \*sbchar \m </w:instrText>
                            </w:r>
                            <w:r w:rsidRPr="000E0337">
                              <w:rPr>
                                <w:rFonts w:ascii="OCRB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14:paraId="25814EEE" w14:textId="77777777" w:rsidR="000E0337" w:rsidRPr="000E0337" w:rsidRDefault="000E0337" w:rsidP="000E0337">
                            <w:pPr>
                              <w:pStyle w:val="RB"/>
                              <w:ind w:right="-168"/>
                              <w:rPr>
                                <w:rFonts w:ascii="OCRB"/>
                              </w:rPr>
                            </w:pPr>
                            <w:r w:rsidRPr="000E0337">
                              <w:rPr>
                                <w:rFonts w:ascii="OCRB"/>
                              </w:rPr>
                              <w:fldChar w:fldCharType="begin"/>
                            </w:r>
                            <w:r w:rsidRPr="000E0337">
                              <w:rPr>
                                <w:rFonts w:ascii="OCRB"/>
                              </w:rPr>
                              <w:instrText xml:space="preserve"> MERGEFIELD </w:instrText>
                            </w:r>
                            <w:r w:rsidRPr="000E0337">
                              <w:rPr>
                                <w:rFonts w:ascii="OCRB"/>
                              </w:rPr>
                              <w:instrText>郵便番号</w:instrText>
                            </w:r>
                            <w:r w:rsidRPr="000E0337">
                              <w:rPr>
                                <w:rFonts w:ascii="OCRB"/>
                              </w:rPr>
                              <w:instrText xml:space="preserve"> \*sbchar \m </w:instrText>
                            </w:r>
                            <w:r w:rsidRPr="000E0337">
                              <w:rPr>
                                <w:rFonts w:ascii="OCRB"/>
                              </w:rPr>
                              <w:fldChar w:fldCharType="end"/>
                            </w:r>
                          </w:p>
                        </w:tc>
                      </w:tr>
                      <w:bookmarkEnd w:id="14"/>
                      <w:bookmarkEnd w:id="15"/>
                    </w:tbl>
                    <w:p w14:paraId="461CBF4E" w14:textId="77777777" w:rsidR="000E0337" w:rsidRDefault="000E0337"/>
                  </w:txbxContent>
                </v:textbox>
              </v:shape>
            </w:pict>
          </mc:Fallback>
        </mc:AlternateContent>
      </w:r>
      <w:r w:rsidR="000E03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A4E18" wp14:editId="5C3F68C3">
                <wp:simplePos x="0" y="0"/>
                <wp:positionH relativeFrom="column">
                  <wp:posOffset>-213995</wp:posOffset>
                </wp:positionH>
                <wp:positionV relativeFrom="paragraph">
                  <wp:posOffset>4540250</wp:posOffset>
                </wp:positionV>
                <wp:extent cx="1263650" cy="325755"/>
                <wp:effectExtent l="0" t="0" r="0" b="17145"/>
                <wp:wrapNone/>
                <wp:docPr id="26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1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0"/>
                              <w:gridCol w:w="820"/>
                            </w:tblGrid>
                            <w:tr w:rsidR="000E0337" w14:paraId="4FF9DE9F" w14:textId="77777777" w:rsidTr="000E0337">
                              <w:trPr>
                                <w:trHeight w:val="479"/>
                              </w:trPr>
                              <w:tc>
                                <w:tcPr>
                                  <w:tcW w:w="600" w:type="dxa"/>
                                </w:tcPr>
                                <w:p w14:paraId="5F7318FB" w14:textId="77777777" w:rsidR="000E0337" w:rsidRDefault="000E0337">
                                  <w:pPr>
                                    <w:pStyle w:val="SA"/>
                                  </w:pPr>
                                  <w:bookmarkStart w:id="16" w:name="sndZipColumn" w:colFirst="0" w:colLast="1"/>
                                  <w:bookmarkStart w:id="17" w:name="sndZipA" w:colFirst="0" w:colLast="0"/>
                                  <w:bookmarkStart w:id="18" w:name="sndZipB" w:colFirst="1" w:colLast="1"/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5D9248A6" w14:textId="77777777" w:rsidR="000E0337" w:rsidRDefault="000E0337">
                                  <w:pPr>
                                    <w:pStyle w:val="SB"/>
                                    <w:ind w:right="-105"/>
                                  </w:pPr>
                                </w:p>
                              </w:tc>
                            </w:tr>
                            <w:bookmarkEnd w:id="16"/>
                            <w:bookmarkEnd w:id="17"/>
                            <w:bookmarkEnd w:id="18"/>
                          </w:tbl>
                          <w:p w14:paraId="3FDE5D31" w14:textId="77777777" w:rsidR="000E0337" w:rsidRDefault="000E0337"/>
                        </w:txbxContent>
                      </wps:txbx>
                      <wps:bodyPr rot="0" vert="horz" wrap="square" lIns="230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A4E18" id="テキスト ボックス 35" o:spid="_x0000_s1032" type="#_x0000_t202" style="position:absolute;left:0;text-align:left;margin-left:-16.85pt;margin-top:357.5pt;width:99.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" filled="f" stroked="f">
                <v:textbox inset=".64mm,0,,0">
                  <w:txbxContent>
                    <w:tbl>
                      <w:tblPr>
                        <w:tblW w:w="0" w:type="auto"/>
                        <w:tblInd w:w="131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0"/>
                        <w:gridCol w:w="820"/>
                      </w:tblGrid>
                      <w:tr w:rsidR="000E0337" w14:paraId="4FF9DE9F" w14:textId="77777777" w:rsidTr="000E0337">
                        <w:trPr>
                          <w:trHeight w:val="479"/>
                        </w:trPr>
                        <w:tc>
                          <w:tcPr>
                            <w:tcW w:w="600" w:type="dxa"/>
                          </w:tcPr>
                          <w:p w14:paraId="5F7318FB" w14:textId="77777777" w:rsidR="000E0337" w:rsidRDefault="000E0337">
                            <w:pPr>
                              <w:pStyle w:val="SA"/>
                            </w:pPr>
                            <w:bookmarkStart w:id="19" w:name="sndZipColumn" w:colFirst="0" w:colLast="1"/>
                            <w:bookmarkStart w:id="20" w:name="sndZipA" w:colFirst="0" w:colLast="0"/>
                            <w:bookmarkStart w:id="21" w:name="sndZipB" w:colFirst="1" w:colLast="1"/>
                          </w:p>
                        </w:tc>
                        <w:tc>
                          <w:tcPr>
                            <w:tcW w:w="820" w:type="dxa"/>
                          </w:tcPr>
                          <w:p w14:paraId="5D9248A6" w14:textId="77777777" w:rsidR="000E0337" w:rsidRDefault="000E0337">
                            <w:pPr>
                              <w:pStyle w:val="SB"/>
                              <w:ind w:right="-105"/>
                            </w:pPr>
                          </w:p>
                        </w:tc>
                      </w:tr>
                      <w:bookmarkEnd w:id="19"/>
                      <w:bookmarkEnd w:id="20"/>
                      <w:bookmarkEnd w:id="21"/>
                    </w:tbl>
                    <w:p w14:paraId="3FDE5D31" w14:textId="77777777" w:rsidR="000E0337" w:rsidRDefault="000E0337"/>
                  </w:txbxContent>
                </v:textbox>
              </v:shape>
            </w:pict>
          </mc:Fallback>
        </mc:AlternateContent>
      </w:r>
    </w:p>
    <w:sectPr w:rsidR="000E0337" w:rsidSect="007C4ACF">
      <w:headerReference w:type="default" r:id="rId7"/>
      <w:pgSz w:w="5669" w:h="8391" w:code="43"/>
      <w:pgMar w:top="624" w:right="454" w:bottom="233" w:left="45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5834" w14:textId="77777777" w:rsidR="00A91084" w:rsidRDefault="00A91084" w:rsidP="000E0337">
      <w:r>
        <w:separator/>
      </w:r>
    </w:p>
  </w:endnote>
  <w:endnote w:type="continuationSeparator" w:id="0">
    <w:p w14:paraId="65F272F0" w14:textId="77777777" w:rsidR="00A91084" w:rsidRDefault="00A91084" w:rsidP="000E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F67D" w14:textId="77777777" w:rsidR="00A91084" w:rsidRDefault="00A91084" w:rsidP="000E0337">
      <w:r>
        <w:separator/>
      </w:r>
    </w:p>
  </w:footnote>
  <w:footnote w:type="continuationSeparator" w:id="0">
    <w:p w14:paraId="0D9FF241" w14:textId="77777777" w:rsidR="00A91084" w:rsidRDefault="00A91084" w:rsidP="000E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E768" w14:textId="77777777" w:rsidR="000E0337" w:rsidRDefault="000E0337">
    <w:pPr>
      <w:pStyle w:val="a5"/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9496BE" wp14:editId="0967C268">
              <wp:simplePos x="0" y="0"/>
              <wp:positionH relativeFrom="margin">
                <wp:posOffset>-265430</wp:posOffset>
              </wp:positionH>
              <wp:positionV relativeFrom="margin">
                <wp:posOffset>-313055</wp:posOffset>
              </wp:positionV>
              <wp:extent cx="3589655" cy="5314950"/>
              <wp:effectExtent l="1270" t="1270" r="0" b="0"/>
              <wp:wrapNone/>
              <wp:docPr id="61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655" cy="531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B4791" w14:textId="77777777" w:rsidR="000E0337" w:rsidRDefault="000E0337">
                          <w:r>
                            <w:rPr>
                              <w:noProof/>
                              <w:vanish/>
                            </w:rPr>
                            <w:drawing>
                              <wp:inline distT="0" distB="0" distL="0" distR="0" wp14:anchorId="3DD8660E" wp14:editId="31D00532">
                                <wp:extent cx="3457575" cy="5229225"/>
                                <wp:effectExtent l="19050" t="0" r="9525" b="0"/>
                                <wp:docPr id="3" name="図 2" descr="TemplatePicture\Formal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emplatePicture\Formal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57575" cy="52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496BE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33" type="#_x0000_t202" style="position:absolute;left:0;text-align:left;margin-left:-20.9pt;margin-top:-24.65pt;width:282.65pt;height:41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" o:allowincell="f" stroked="f">
              <v:textbox inset="1mm">
                <w:txbxContent>
                  <w:p w14:paraId="0CEB4791" w14:textId="77777777" w:rsidR="000E0337" w:rsidRDefault="000E0337">
                    <w:r>
                      <w:rPr>
                        <w:noProof/>
                        <w:vanish/>
                      </w:rPr>
                      <w:drawing>
                        <wp:inline distT="0" distB="0" distL="0" distR="0" wp14:anchorId="3DD8660E" wp14:editId="31D00532">
                          <wp:extent cx="3457575" cy="5229225"/>
                          <wp:effectExtent l="19050" t="0" r="9525" b="0"/>
                          <wp:docPr id="3" name="図 2" descr="TemplatePicture\Formal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emplatePicture\Formal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57575" cy="522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formsDesign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37"/>
    <w:rsid w:val="000C6FD7"/>
    <w:rsid w:val="000E0337"/>
    <w:rsid w:val="003D08DE"/>
    <w:rsid w:val="00451D06"/>
    <w:rsid w:val="00502305"/>
    <w:rsid w:val="007C4ACF"/>
    <w:rsid w:val="00A91084"/>
    <w:rsid w:val="00BD7D9B"/>
    <w:rsid w:val="00D6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4D3B9"/>
  <w15:chartTrackingRefBased/>
  <w15:docId w15:val="{A6636FB4-7908-4977-A436-4AFC964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337"/>
    <w:pPr>
      <w:widowControl w:val="0"/>
      <w:jc w:val="both"/>
    </w:pPr>
    <w:rPr>
      <w:rFonts w:ascii="ＭＳ 明朝" w:eastAsia="ＭＳ 明朝" w:hAnsi="ＭＳ 明朝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">
    <w:name w:val="R会社"/>
    <w:basedOn w:val="a"/>
    <w:rsid w:val="000E0337"/>
    <w:pPr>
      <w:adjustRightInd w:val="0"/>
      <w:snapToGrid w:val="0"/>
      <w:ind w:left="113" w:right="113"/>
      <w:jc w:val="left"/>
    </w:pPr>
    <w:rPr>
      <w:sz w:val="22"/>
      <w:szCs w:val="20"/>
      <w:lang w:bidi="he-IL"/>
    </w:rPr>
  </w:style>
  <w:style w:type="paragraph" w:customStyle="1" w:styleId="RNH">
    <w:name w:val="R会社_NH"/>
    <w:basedOn w:val="R"/>
    <w:rsid w:val="000E0337"/>
    <w:pPr>
      <w:ind w:left="0"/>
    </w:pPr>
    <w:rPr>
      <w:noProof/>
    </w:rPr>
  </w:style>
  <w:style w:type="paragraph" w:customStyle="1" w:styleId="R0">
    <w:name w:val="R氏名"/>
    <w:basedOn w:val="a"/>
    <w:rsid w:val="000E0337"/>
    <w:pPr>
      <w:adjustRightInd w:val="0"/>
      <w:snapToGrid w:val="0"/>
      <w:jc w:val="distribute"/>
    </w:pPr>
    <w:rPr>
      <w:sz w:val="44"/>
      <w:szCs w:val="20"/>
      <w:lang w:bidi="he-IL"/>
    </w:rPr>
  </w:style>
  <w:style w:type="paragraph" w:customStyle="1" w:styleId="RNH0">
    <w:name w:val="R氏名_NH"/>
    <w:basedOn w:val="R0"/>
    <w:rsid w:val="000E0337"/>
    <w:rPr>
      <w:noProof/>
    </w:rPr>
  </w:style>
  <w:style w:type="paragraph" w:customStyle="1" w:styleId="R1">
    <w:name w:val="R住所_1"/>
    <w:basedOn w:val="a"/>
    <w:rsid w:val="000E0337"/>
    <w:pPr>
      <w:adjustRightInd w:val="0"/>
      <w:snapToGrid w:val="0"/>
      <w:ind w:left="113" w:right="113"/>
      <w:jc w:val="left"/>
    </w:pPr>
    <w:rPr>
      <w:szCs w:val="20"/>
      <w:lang w:bidi="he-IL"/>
    </w:rPr>
  </w:style>
  <w:style w:type="paragraph" w:customStyle="1" w:styleId="R1NH">
    <w:name w:val="R住所_1_NH"/>
    <w:basedOn w:val="R1"/>
    <w:rsid w:val="000E0337"/>
    <w:pPr>
      <w:ind w:left="0"/>
    </w:pPr>
    <w:rPr>
      <w:noProof/>
    </w:rPr>
  </w:style>
  <w:style w:type="paragraph" w:customStyle="1" w:styleId="R2">
    <w:name w:val="R住所_2"/>
    <w:basedOn w:val="a"/>
    <w:rsid w:val="000E0337"/>
    <w:pPr>
      <w:adjustRightInd w:val="0"/>
      <w:snapToGrid w:val="0"/>
      <w:ind w:left="113" w:right="113"/>
      <w:jc w:val="right"/>
    </w:pPr>
    <w:rPr>
      <w:szCs w:val="20"/>
      <w:lang w:bidi="he-IL"/>
    </w:rPr>
  </w:style>
  <w:style w:type="paragraph" w:customStyle="1" w:styleId="R2NH">
    <w:name w:val="R住所_2_NH"/>
    <w:basedOn w:val="R2"/>
    <w:rsid w:val="000E0337"/>
    <w:pPr>
      <w:ind w:left="0"/>
    </w:pPr>
    <w:rPr>
      <w:noProof/>
    </w:rPr>
  </w:style>
  <w:style w:type="paragraph" w:customStyle="1" w:styleId="R3">
    <w:name w:val="R部署"/>
    <w:basedOn w:val="a"/>
    <w:rsid w:val="000E0337"/>
    <w:pPr>
      <w:adjustRightInd w:val="0"/>
      <w:snapToGrid w:val="0"/>
      <w:ind w:left="113" w:right="113"/>
      <w:jc w:val="center"/>
    </w:pPr>
    <w:rPr>
      <w:sz w:val="20"/>
      <w:szCs w:val="20"/>
      <w:lang w:bidi="he-IL"/>
    </w:rPr>
  </w:style>
  <w:style w:type="paragraph" w:customStyle="1" w:styleId="RNH1">
    <w:name w:val="R部署_NH"/>
    <w:basedOn w:val="R3"/>
    <w:rsid w:val="000E0337"/>
    <w:pPr>
      <w:ind w:left="0"/>
    </w:pPr>
    <w:rPr>
      <w:noProof/>
    </w:rPr>
  </w:style>
  <w:style w:type="paragraph" w:customStyle="1" w:styleId="RA">
    <w:name w:val="R郵便番号A"/>
    <w:basedOn w:val="a"/>
    <w:rsid w:val="000E0337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0E0337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S">
    <w:name w:val="S会社"/>
    <w:basedOn w:val="a"/>
    <w:rsid w:val="000E0337"/>
    <w:pPr>
      <w:adjustRightInd w:val="0"/>
      <w:snapToGrid w:val="0"/>
      <w:spacing w:line="160" w:lineRule="atLeast"/>
      <w:ind w:left="113" w:right="113"/>
      <w:jc w:val="left"/>
    </w:pPr>
    <w:rPr>
      <w:w w:val="110"/>
      <w:sz w:val="14"/>
      <w:szCs w:val="20"/>
      <w:lang w:bidi="he-IL"/>
    </w:rPr>
  </w:style>
  <w:style w:type="paragraph" w:customStyle="1" w:styleId="S0">
    <w:name w:val="S氏名"/>
    <w:basedOn w:val="a"/>
    <w:rsid w:val="000E0337"/>
    <w:pPr>
      <w:adjustRightInd w:val="0"/>
      <w:snapToGrid w:val="0"/>
      <w:ind w:left="113" w:right="113"/>
      <w:jc w:val="distribute"/>
    </w:pPr>
    <w:rPr>
      <w:w w:val="110"/>
      <w:sz w:val="24"/>
      <w:szCs w:val="20"/>
      <w:lang w:bidi="he-IL"/>
    </w:rPr>
  </w:style>
  <w:style w:type="paragraph" w:customStyle="1" w:styleId="S1">
    <w:name w:val="S住所_1"/>
    <w:basedOn w:val="a"/>
    <w:rsid w:val="000E0337"/>
    <w:pPr>
      <w:adjustRightInd w:val="0"/>
      <w:snapToGrid w:val="0"/>
      <w:ind w:left="113" w:right="113"/>
      <w:jc w:val="left"/>
    </w:pPr>
    <w:rPr>
      <w:snapToGrid w:val="0"/>
      <w:sz w:val="18"/>
      <w:szCs w:val="20"/>
      <w:lang w:bidi="he-IL"/>
    </w:rPr>
  </w:style>
  <w:style w:type="paragraph" w:customStyle="1" w:styleId="S2">
    <w:name w:val="S住所_2"/>
    <w:basedOn w:val="a"/>
    <w:rsid w:val="000E0337"/>
    <w:pPr>
      <w:adjustRightInd w:val="0"/>
      <w:snapToGrid w:val="0"/>
      <w:ind w:left="113" w:right="113"/>
      <w:jc w:val="right"/>
    </w:pPr>
    <w:rPr>
      <w:w w:val="110"/>
      <w:sz w:val="18"/>
      <w:szCs w:val="20"/>
      <w:lang w:bidi="he-IL"/>
    </w:rPr>
  </w:style>
  <w:style w:type="paragraph" w:customStyle="1" w:styleId="S3">
    <w:name w:val="S電話番号"/>
    <w:basedOn w:val="a"/>
    <w:rsid w:val="000E0337"/>
    <w:pPr>
      <w:adjustRightInd w:val="0"/>
      <w:snapToGrid w:val="0"/>
      <w:spacing w:line="140" w:lineRule="exact"/>
      <w:ind w:left="113" w:right="113"/>
      <w:jc w:val="right"/>
    </w:pPr>
    <w:rPr>
      <w:sz w:val="14"/>
      <w:szCs w:val="20"/>
      <w:lang w:bidi="he-IL"/>
    </w:rPr>
  </w:style>
  <w:style w:type="paragraph" w:customStyle="1" w:styleId="S4">
    <w:name w:val="S部署"/>
    <w:basedOn w:val="a"/>
    <w:rsid w:val="000E0337"/>
    <w:pPr>
      <w:adjustRightInd w:val="0"/>
      <w:snapToGrid w:val="0"/>
      <w:spacing w:line="160" w:lineRule="exact"/>
      <w:ind w:left="113" w:right="113"/>
      <w:jc w:val="center"/>
    </w:pPr>
    <w:rPr>
      <w:w w:val="110"/>
      <w:sz w:val="14"/>
      <w:szCs w:val="20"/>
      <w:lang w:bidi="he-IL"/>
    </w:rPr>
  </w:style>
  <w:style w:type="paragraph" w:customStyle="1" w:styleId="SA">
    <w:name w:val="S郵便番号A"/>
    <w:basedOn w:val="a"/>
    <w:rsid w:val="000E0337"/>
    <w:pPr>
      <w:adjustRightInd w:val="0"/>
      <w:snapToGrid w:val="0"/>
      <w:ind w:left="-510" w:right="-1440" w:firstLine="420"/>
      <w:jc w:val="lef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B">
    <w:name w:val="S郵便番号B"/>
    <w:basedOn w:val="a"/>
    <w:rsid w:val="000E0337"/>
    <w:pPr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C">
    <w:name w:val="S郵便番号C"/>
    <w:basedOn w:val="a"/>
    <w:rsid w:val="000E0337"/>
    <w:pPr>
      <w:adjustRightInd w:val="0"/>
      <w:snapToGrid w:val="0"/>
      <w:ind w:left="-91" w:right="57"/>
      <w:jc w:val="right"/>
    </w:pPr>
    <w:rPr>
      <w:rFonts w:ascii="ＭＳ ゴシック" w:eastAsia="ＭＳ ゴシック" w:hAnsi="OCRB"/>
      <w:szCs w:val="20"/>
      <w:lang w:bidi="he-IL"/>
    </w:rPr>
  </w:style>
  <w:style w:type="paragraph" w:styleId="a3">
    <w:name w:val="Balloon Text"/>
    <w:basedOn w:val="a"/>
    <w:link w:val="a4"/>
    <w:semiHidden/>
    <w:rsid w:val="000E033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0E0337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5">
    <w:name w:val="header"/>
    <w:basedOn w:val="a"/>
    <w:link w:val="a6"/>
    <w:rsid w:val="000E0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E0337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rsid w:val="000E0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E0337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POSTCARD20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POSTCARD20</Template>
  <TotalTime>20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PC-MKT46LZGAFZK-52001391A@outlook.jp</cp:lastModifiedBy>
  <cp:revision>6</cp:revision>
  <cp:lastPrinted>2023-05-15T04:15:00Z</cp:lastPrinted>
  <dcterms:created xsi:type="dcterms:W3CDTF">2023-05-15T03:49:00Z</dcterms:created>
  <dcterms:modified xsi:type="dcterms:W3CDTF">2026-04-14T05:06:00Z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zardSucceeded">
    <vt:i4>1</vt:i4>
  </property>
  <property fmtid="{D5CDD505-2E9C-101B-9397-08002B2CF9AE}" pid="3" name="RcpntHNum">
    <vt:i4>1</vt:i4>
  </property>
  <property fmtid="{D5CDD505-2E9C-101B-9397-08002B2CF9AE}" pid="4" name="SenderHNum">
    <vt:i4>1</vt:i4>
  </property>
</Properties>
</file>